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35" w:rsidRPr="00CC596D" w:rsidRDefault="005C6935" w:rsidP="00E7051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color w:val="339966"/>
          <w:sz w:val="40"/>
          <w:szCs w:val="40"/>
        </w:rPr>
      </w:pPr>
      <w:r w:rsidRPr="00CC596D">
        <w:rPr>
          <w:b/>
          <w:bCs/>
          <w:color w:val="339966"/>
          <w:sz w:val="40"/>
          <w:szCs w:val="40"/>
        </w:rPr>
        <w:t>NÁVRH</w:t>
      </w:r>
    </w:p>
    <w:p w:rsidR="005C6935" w:rsidRPr="00CC596D" w:rsidRDefault="005C6935">
      <w:pPr>
        <w:widowControl w:val="0"/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  <w:r w:rsidRPr="00CC596D">
        <w:rPr>
          <w:b/>
          <w:bCs/>
          <w:color w:val="339966"/>
          <w:sz w:val="40"/>
          <w:szCs w:val="40"/>
          <w:u w:val="single"/>
        </w:rPr>
        <w:t>R O Z P O Č T U    O</w:t>
      </w:r>
      <w:r>
        <w:rPr>
          <w:b/>
          <w:bCs/>
          <w:color w:val="339966"/>
          <w:sz w:val="40"/>
          <w:szCs w:val="40"/>
          <w:u w:val="single"/>
        </w:rPr>
        <w:t xml:space="preserve"> B C E    N A    R O K     2  0</w:t>
      </w:r>
      <w:r w:rsidRPr="00CC596D">
        <w:rPr>
          <w:b/>
          <w:bCs/>
          <w:color w:val="339966"/>
          <w:sz w:val="40"/>
          <w:szCs w:val="40"/>
          <w:u w:val="single"/>
        </w:rPr>
        <w:t xml:space="preserve"> 1 </w:t>
      </w:r>
      <w:r>
        <w:rPr>
          <w:b/>
          <w:bCs/>
          <w:color w:val="339966"/>
          <w:sz w:val="40"/>
          <w:szCs w:val="40"/>
          <w:u w:val="single"/>
        </w:rPr>
        <w:t>8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v    Kč__   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daň z příjmu fyzických osob ze závislé činnosti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daň z příjmu fyzických osob ze samostatné výdělečné činnosti</w:t>
      </w:r>
      <w:r>
        <w:rPr>
          <w:b/>
          <w:bCs/>
        </w:rPr>
        <w:tab/>
        <w:t>6.000,-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daň z příjmu fyzických osob z kapitálových výnosů</w:t>
      </w:r>
      <w:r>
        <w:rPr>
          <w:b/>
          <w:bCs/>
        </w:rPr>
        <w:tab/>
        <w:t xml:space="preserve">            22.000,-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270.000,-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 w:rsidRPr="00495468">
        <w:rPr>
          <w:b/>
          <w:bCs/>
        </w:rPr>
        <w:t>1122</w:t>
      </w:r>
      <w:r w:rsidRPr="00495468">
        <w:rPr>
          <w:b/>
          <w:bCs/>
        </w:rPr>
        <w:tab/>
      </w:r>
      <w:r w:rsidRPr="00495468">
        <w:rPr>
          <w:b/>
          <w:bCs/>
        </w:rPr>
        <w:tab/>
        <w:t>daň z příjmu právnických osob za obce</w:t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>
        <w:rPr>
          <w:b/>
          <w:bCs/>
        </w:rPr>
        <w:t>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daň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520.000,-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1340</w:t>
      </w:r>
      <w:r>
        <w:rPr>
          <w:b/>
          <w:bCs/>
        </w:rPr>
        <w:tab/>
      </w:r>
      <w:r>
        <w:rPr>
          <w:b/>
          <w:bCs/>
        </w:rPr>
        <w:tab/>
        <w:t>poplatek za komunální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51.000,-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2.100,-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3.000,-</w:t>
      </w:r>
    </w:p>
    <w:p w:rsidR="005C6935" w:rsidRDefault="005C693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daň z nemovitosti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57.800,-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11.500,-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Pr="002C7081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8.600,-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Pr="00AE39FC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>6310</w:t>
      </w:r>
      <w:r w:rsidRPr="00AE39FC">
        <w:rPr>
          <w:b/>
          <w:bCs/>
        </w:rPr>
        <w:tab/>
      </w:r>
      <w:r w:rsidRPr="00AE39FC">
        <w:rPr>
          <w:b/>
          <w:bCs/>
        </w:rPr>
        <w:tab/>
        <w:t>obecné P a V – příjmy z</w:t>
      </w:r>
      <w:r>
        <w:rPr>
          <w:b/>
          <w:bCs/>
        </w:rPr>
        <w:t> </w:t>
      </w:r>
      <w:r w:rsidRPr="00AE39FC">
        <w:rPr>
          <w:b/>
          <w:bCs/>
        </w:rPr>
        <w:t>úroků</w:t>
      </w:r>
      <w:r>
        <w:rPr>
          <w:b/>
          <w:bCs/>
        </w:rPr>
        <w:t>, dividendy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28.0</w:t>
      </w:r>
      <w:r w:rsidRPr="00AE39FC">
        <w:rPr>
          <w:b/>
          <w:bCs/>
        </w:rPr>
        <w:t>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...........................................................................................     1,540.000,- Kč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v    </w:t>
      </w:r>
      <w:r w:rsidRPr="00307311">
        <w:rPr>
          <w:b/>
          <w:bCs/>
          <w:sz w:val="28"/>
          <w:szCs w:val="28"/>
          <w:u w:val="single"/>
        </w:rPr>
        <w:t xml:space="preserve">Kč__   </w:t>
      </w:r>
    </w:p>
    <w:p w:rsidR="005C6935" w:rsidRPr="00307311" w:rsidRDefault="005C693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5C6935" w:rsidRPr="00495468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>2.000,-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37.000,-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35.000,-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3636</w:t>
      </w:r>
      <w:r>
        <w:rPr>
          <w:b/>
          <w:bCs/>
        </w:rPr>
        <w:tab/>
      </w:r>
      <w:r>
        <w:rPr>
          <w:b/>
          <w:bCs/>
        </w:rPr>
        <w:tab/>
        <w:t>Uzemní rozvoj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>30.000,-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3726</w:t>
      </w:r>
      <w:r>
        <w:rPr>
          <w:b/>
          <w:bCs/>
        </w:rPr>
        <w:tab/>
      </w:r>
      <w:r>
        <w:rPr>
          <w:b/>
          <w:bCs/>
        </w:rPr>
        <w:tab/>
        <w:t>Využívání a zneškodňování ostatních odpadů – BIO</w:t>
      </w:r>
      <w:r>
        <w:rPr>
          <w:b/>
          <w:bCs/>
        </w:rPr>
        <w:tab/>
      </w:r>
      <w:r>
        <w:rPr>
          <w:b/>
          <w:bCs/>
        </w:rPr>
        <w:tab/>
        <w:t>17.000,-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327.000,-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199.714,-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2.500,-</w:t>
      </w:r>
    </w:p>
    <w:p w:rsidR="005C6935" w:rsidRDefault="005C6935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                                                                              2.700,-</w:t>
      </w:r>
    </w:p>
    <w:p w:rsidR="005C6935" w:rsidRPr="00AE39FC" w:rsidRDefault="005C6935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10.086,-______________________________________________________________________________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5C6935" w:rsidRPr="00B05F39" w:rsidRDefault="005C693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...........................................................................................   1,540.000,- Kč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  <w:r w:rsidRPr="00CC596D">
        <w:rPr>
          <w:b/>
          <w:bCs/>
          <w:color w:val="339966"/>
        </w:rPr>
        <w:t xml:space="preserve">Připomínky občanů lze podat do </w:t>
      </w:r>
      <w:r>
        <w:rPr>
          <w:b/>
          <w:bCs/>
          <w:color w:val="339966"/>
        </w:rPr>
        <w:t>15.12.2017.</w:t>
      </w: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5C6935" w:rsidRDefault="005C6935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5C6935" w:rsidRPr="00BC64DF" w:rsidRDefault="005C6935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30.11.2017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ab/>
        <w:t>18.12.2017</w:t>
      </w:r>
    </w:p>
    <w:sectPr w:rsidR="005C6935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11733E"/>
    <w:rsid w:val="00132B8E"/>
    <w:rsid w:val="001E2120"/>
    <w:rsid w:val="00240B18"/>
    <w:rsid w:val="002A1DD9"/>
    <w:rsid w:val="002C7081"/>
    <w:rsid w:val="00307311"/>
    <w:rsid w:val="003239C4"/>
    <w:rsid w:val="00326B89"/>
    <w:rsid w:val="00362733"/>
    <w:rsid w:val="003A77F6"/>
    <w:rsid w:val="003C3E21"/>
    <w:rsid w:val="00495468"/>
    <w:rsid w:val="00496357"/>
    <w:rsid w:val="004E6E5D"/>
    <w:rsid w:val="00501CC0"/>
    <w:rsid w:val="00566D03"/>
    <w:rsid w:val="005C6935"/>
    <w:rsid w:val="005D328A"/>
    <w:rsid w:val="00611D02"/>
    <w:rsid w:val="00682905"/>
    <w:rsid w:val="006C6247"/>
    <w:rsid w:val="006D4C0B"/>
    <w:rsid w:val="007844DB"/>
    <w:rsid w:val="00784B96"/>
    <w:rsid w:val="007B392E"/>
    <w:rsid w:val="007D5033"/>
    <w:rsid w:val="007E0E43"/>
    <w:rsid w:val="00805CD5"/>
    <w:rsid w:val="008C3628"/>
    <w:rsid w:val="008E48CC"/>
    <w:rsid w:val="008F7B46"/>
    <w:rsid w:val="009C5D72"/>
    <w:rsid w:val="009E4C60"/>
    <w:rsid w:val="00A313BE"/>
    <w:rsid w:val="00AB0F4C"/>
    <w:rsid w:val="00AE39FC"/>
    <w:rsid w:val="00B05ECB"/>
    <w:rsid w:val="00B05F39"/>
    <w:rsid w:val="00B248D3"/>
    <w:rsid w:val="00B550DE"/>
    <w:rsid w:val="00B81F14"/>
    <w:rsid w:val="00B963CE"/>
    <w:rsid w:val="00BA1912"/>
    <w:rsid w:val="00BC2FF6"/>
    <w:rsid w:val="00BC64DF"/>
    <w:rsid w:val="00BD2664"/>
    <w:rsid w:val="00C24046"/>
    <w:rsid w:val="00C46986"/>
    <w:rsid w:val="00CC596D"/>
    <w:rsid w:val="00CD17FA"/>
    <w:rsid w:val="00CE707D"/>
    <w:rsid w:val="00D758E3"/>
    <w:rsid w:val="00DE6173"/>
    <w:rsid w:val="00E36C06"/>
    <w:rsid w:val="00E7051B"/>
    <w:rsid w:val="00EC30AE"/>
    <w:rsid w:val="00FD293A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488</Words>
  <Characters>2882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3</cp:revision>
  <cp:lastPrinted>2018-01-22T08:35:00Z</cp:lastPrinted>
  <dcterms:created xsi:type="dcterms:W3CDTF">2018-01-22T08:35:00Z</dcterms:created>
  <dcterms:modified xsi:type="dcterms:W3CDTF">2017-11-30T08:40:00Z</dcterms:modified>
</cp:coreProperties>
</file>